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B7D" w:rsidRDefault="00287B7D" w:rsidP="00287B7D">
      <w:pPr>
        <w:tabs>
          <w:tab w:val="left" w:pos="4485"/>
          <w:tab w:val="center" w:pos="4950"/>
          <w:tab w:val="right" w:pos="810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:rsidR="00B50B65" w:rsidRDefault="00287B7D" w:rsidP="00287B7D">
      <w:pPr>
        <w:tabs>
          <w:tab w:val="left" w:pos="4485"/>
          <w:tab w:val="center" w:pos="4950"/>
          <w:tab w:val="right" w:pos="810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454E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</w:t>
      </w:r>
    </w:p>
    <w:p w:rsidR="007C11E0" w:rsidRPr="00B05007" w:rsidRDefault="007C11E0" w:rsidP="00446FDD">
      <w:pPr>
        <w:tabs>
          <w:tab w:val="righ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B050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RCC Board of Trustees</w:t>
      </w:r>
    </w:p>
    <w:p w:rsidR="007C11E0" w:rsidRPr="00B05007" w:rsidRDefault="007C11E0" w:rsidP="00446FDD">
      <w:pPr>
        <w:tabs>
          <w:tab w:val="righ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B050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T</w:t>
      </w:r>
      <w:r w:rsidR="00CD0E5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uesday</w:t>
      </w:r>
      <w:r w:rsidRPr="00B050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, </w:t>
      </w:r>
      <w:r w:rsidR="005330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March 2</w:t>
      </w:r>
      <w:r w:rsidR="0017733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  <w:r w:rsidR="00825E6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 2023</w:t>
      </w:r>
      <w:r w:rsidRPr="00B050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at 3:00 p.m. </w:t>
      </w:r>
    </w:p>
    <w:p w:rsidR="00A80544" w:rsidRDefault="006A0B6B" w:rsidP="00A80544">
      <w:pPr>
        <w:tabs>
          <w:tab w:val="righ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Gwyn Boardro</w:t>
      </w:r>
      <w:r w:rsidR="00787B7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="00A805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 Ad</w:t>
      </w:r>
      <w:r w:rsidR="00787B7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ministration</w:t>
      </w:r>
      <w:r w:rsidR="00887FA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F5132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Building</w:t>
      </w:r>
    </w:p>
    <w:p w:rsidR="00D827C0" w:rsidRDefault="00D827C0" w:rsidP="00446FDD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3B518A" w:rsidRDefault="003B518A" w:rsidP="00446FDD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Style w:val="TableGrid"/>
        <w:tblW w:w="1053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180"/>
        <w:gridCol w:w="90"/>
        <w:gridCol w:w="450"/>
        <w:gridCol w:w="180"/>
      </w:tblGrid>
      <w:tr w:rsidR="007C11E0" w:rsidTr="005C35D5">
        <w:tc>
          <w:tcPr>
            <w:tcW w:w="630" w:type="dxa"/>
          </w:tcPr>
          <w:p w:rsidR="007C11E0" w:rsidRDefault="007C11E0" w:rsidP="00866E5A">
            <w:pPr>
              <w:tabs>
                <w:tab w:val="right" w:pos="81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>Item</w:t>
            </w:r>
          </w:p>
        </w:tc>
        <w:tc>
          <w:tcPr>
            <w:tcW w:w="9180" w:type="dxa"/>
          </w:tcPr>
          <w:p w:rsidR="007C11E0" w:rsidRPr="007C11E0" w:rsidRDefault="007C11E0" w:rsidP="00F4124B">
            <w:pPr>
              <w:tabs>
                <w:tab w:val="right" w:pos="86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</w:pPr>
            <w:r w:rsidRPr="007C11E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>AGENDA</w:t>
            </w:r>
          </w:p>
        </w:tc>
        <w:tc>
          <w:tcPr>
            <w:tcW w:w="720" w:type="dxa"/>
            <w:gridSpan w:val="3"/>
          </w:tcPr>
          <w:p w:rsidR="007C11E0" w:rsidRPr="0005645E" w:rsidRDefault="007C11E0" w:rsidP="00446FDD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564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Tab</w:t>
            </w:r>
          </w:p>
        </w:tc>
      </w:tr>
      <w:tr w:rsidR="007C11E0" w:rsidTr="005C35D5">
        <w:tc>
          <w:tcPr>
            <w:tcW w:w="630" w:type="dxa"/>
          </w:tcPr>
          <w:p w:rsidR="007C11E0" w:rsidRDefault="007C11E0" w:rsidP="00446FDD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</w:pPr>
          </w:p>
          <w:p w:rsidR="00D827C0" w:rsidRDefault="00D827C0" w:rsidP="00446FDD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9180" w:type="dxa"/>
          </w:tcPr>
          <w:p w:rsidR="007C11E0" w:rsidRPr="007C11E0" w:rsidRDefault="007C11E0" w:rsidP="00446FDD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gridSpan w:val="3"/>
          </w:tcPr>
          <w:p w:rsidR="007C11E0" w:rsidRPr="0005645E" w:rsidRDefault="007C11E0" w:rsidP="00446FDD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7C11E0" w:rsidTr="005C35D5">
        <w:trPr>
          <w:gridAfter w:val="1"/>
          <w:wAfter w:w="180" w:type="dxa"/>
        </w:trPr>
        <w:tc>
          <w:tcPr>
            <w:tcW w:w="630" w:type="dxa"/>
          </w:tcPr>
          <w:p w:rsidR="007C11E0" w:rsidRPr="007C11E0" w:rsidRDefault="007C11E0" w:rsidP="00D1429C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1.</w:t>
            </w:r>
          </w:p>
        </w:tc>
        <w:tc>
          <w:tcPr>
            <w:tcW w:w="9270" w:type="dxa"/>
            <w:gridSpan w:val="2"/>
          </w:tcPr>
          <w:p w:rsidR="007C11E0" w:rsidRPr="007C11E0" w:rsidRDefault="007C11E0" w:rsidP="005C35D5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Call to Order and Reading of Ethics Statement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7C11E0" w:rsidRPr="0005645E" w:rsidRDefault="007C11E0" w:rsidP="00446FDD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9F0D6A" w:rsidTr="005C35D5">
        <w:trPr>
          <w:gridAfter w:val="1"/>
          <w:wAfter w:w="180" w:type="dxa"/>
        </w:trPr>
        <w:tc>
          <w:tcPr>
            <w:tcW w:w="630" w:type="dxa"/>
          </w:tcPr>
          <w:p w:rsidR="009F0D6A" w:rsidRDefault="001A7CA9" w:rsidP="009F0D6A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</w:t>
            </w:r>
            <w:r w:rsidR="009F0D6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9F0D6A" w:rsidRDefault="009F0D6A" w:rsidP="005C35D5">
            <w:pPr>
              <w:tabs>
                <w:tab w:val="left" w:leader="do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*Approval of Regular Agenda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9F0D6A" w:rsidRPr="0005645E" w:rsidRDefault="009F0D6A" w:rsidP="009F0D6A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763A0B" w:rsidTr="005C35D5">
        <w:trPr>
          <w:gridAfter w:val="1"/>
          <w:wAfter w:w="180" w:type="dxa"/>
        </w:trPr>
        <w:tc>
          <w:tcPr>
            <w:tcW w:w="630" w:type="dxa"/>
          </w:tcPr>
          <w:p w:rsidR="00763A0B" w:rsidRDefault="001003B5" w:rsidP="00763A0B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  <w:r w:rsidR="00763A0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763A0B" w:rsidRPr="00B05007" w:rsidRDefault="00763A0B" w:rsidP="005C35D5">
            <w:pPr>
              <w:tabs>
                <w:tab w:val="left" w:leader="do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*Approval of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Consent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Agenda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763A0B" w:rsidRPr="0005645E" w:rsidRDefault="00763A0B" w:rsidP="00763A0B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564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</w:t>
            </w:r>
          </w:p>
        </w:tc>
      </w:tr>
      <w:tr w:rsidR="00763A0B" w:rsidTr="005C35D5">
        <w:trPr>
          <w:gridAfter w:val="1"/>
          <w:wAfter w:w="180" w:type="dxa"/>
        </w:trPr>
        <w:tc>
          <w:tcPr>
            <w:tcW w:w="630" w:type="dxa"/>
          </w:tcPr>
          <w:p w:rsidR="00763A0B" w:rsidRDefault="00763A0B" w:rsidP="00763A0B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763A0B" w:rsidRDefault="00763A0B" w:rsidP="005C35D5">
            <w:pPr>
              <w:tabs>
                <w:tab w:val="left" w:leader="do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</w:t>
            </w:r>
            <w:r w:rsidR="00E22D7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Approval of 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Minutes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for Regular Meeting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– </w:t>
            </w:r>
            <w:r w:rsidR="005330A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January 17</w:t>
            </w:r>
            <w:r w:rsidR="00CD0E5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 202</w:t>
            </w:r>
            <w:r w:rsidR="005330A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763A0B" w:rsidRDefault="00763A0B" w:rsidP="00763A0B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661FA5" w:rsidTr="005C35D5">
        <w:trPr>
          <w:gridAfter w:val="1"/>
          <w:wAfter w:w="180" w:type="dxa"/>
        </w:trPr>
        <w:tc>
          <w:tcPr>
            <w:tcW w:w="630" w:type="dxa"/>
          </w:tcPr>
          <w:p w:rsidR="00661FA5" w:rsidRDefault="00661FA5" w:rsidP="00763A0B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661FA5" w:rsidRDefault="00661FA5" w:rsidP="005C35D5">
            <w:pPr>
              <w:tabs>
                <w:tab w:val="left" w:leader="do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Approval of </w:t>
            </w:r>
            <w:r w:rsidR="00721DF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Minutes for Finance Committee Meeting--March 7, 2023</w:t>
            </w:r>
            <w:r w:rsidR="00721DF9"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661FA5" w:rsidRDefault="00661FA5" w:rsidP="00763A0B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E92DBB" w:rsidTr="005C35D5">
        <w:trPr>
          <w:gridAfter w:val="1"/>
          <w:wAfter w:w="180" w:type="dxa"/>
        </w:trPr>
        <w:tc>
          <w:tcPr>
            <w:tcW w:w="630" w:type="dxa"/>
          </w:tcPr>
          <w:p w:rsidR="00E92DBB" w:rsidRDefault="00E92DBB" w:rsidP="00E92DBB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E92DBB" w:rsidRDefault="00E92DBB" w:rsidP="00E92DBB">
            <w:pPr>
              <w:tabs>
                <w:tab w:val="left" w:leader="dot" w:pos="270"/>
                <w:tab w:val="right" w:leader="dot" w:pos="862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Receipt of Class Visitation Report for Fall Semester 2022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E92DBB" w:rsidRDefault="00E92DBB" w:rsidP="00E92DBB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316C59" w:rsidTr="005C35D5">
        <w:trPr>
          <w:gridAfter w:val="1"/>
          <w:wAfter w:w="180" w:type="dxa"/>
        </w:trPr>
        <w:tc>
          <w:tcPr>
            <w:tcW w:w="630" w:type="dxa"/>
          </w:tcPr>
          <w:p w:rsidR="00316C59" w:rsidRDefault="00316C59" w:rsidP="00E92DBB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4.</w:t>
            </w:r>
          </w:p>
        </w:tc>
        <w:tc>
          <w:tcPr>
            <w:tcW w:w="9270" w:type="dxa"/>
            <w:gridSpan w:val="2"/>
          </w:tcPr>
          <w:p w:rsidR="00316C59" w:rsidRDefault="004668F6" w:rsidP="00E92DBB">
            <w:pPr>
              <w:tabs>
                <w:tab w:val="left" w:leader="dot" w:pos="270"/>
                <w:tab w:val="right" w:leader="dot" w:pos="862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NCCCS Academic Excellence Award and New Century Transfer Pathway Scholarship.</w:t>
            </w:r>
          </w:p>
        </w:tc>
        <w:tc>
          <w:tcPr>
            <w:tcW w:w="450" w:type="dxa"/>
          </w:tcPr>
          <w:p w:rsidR="00316C59" w:rsidRDefault="004668F6" w:rsidP="00E92DBB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B</w:t>
            </w:r>
          </w:p>
        </w:tc>
      </w:tr>
      <w:tr w:rsidR="001A7CA9" w:rsidTr="005C35D5">
        <w:trPr>
          <w:gridAfter w:val="1"/>
          <w:wAfter w:w="180" w:type="dxa"/>
        </w:trPr>
        <w:tc>
          <w:tcPr>
            <w:tcW w:w="630" w:type="dxa"/>
          </w:tcPr>
          <w:p w:rsidR="001A7CA9" w:rsidRDefault="004668F6" w:rsidP="001A7CA9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1A7CA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1A7CA9" w:rsidRDefault="001A7CA9" w:rsidP="005C35D5">
            <w:pPr>
              <w:tabs>
                <w:tab w:val="left" w:pos="270"/>
                <w:tab w:val="left" w:pos="822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Program Presentation-</w:t>
            </w:r>
            <w:r w:rsidR="00E0575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Environmental Planning</w:t>
            </w:r>
            <w:r w:rsidR="008D556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and Development and Duke Energy</w:t>
            </w:r>
            <w:r w:rsidR="008D556A"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  <w:r w:rsidR="008D556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AC1C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TRAILS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1A7CA9" w:rsidRDefault="001A7CA9" w:rsidP="001A7CA9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1A7CA9" w:rsidTr="005C35D5">
        <w:trPr>
          <w:gridAfter w:val="1"/>
          <w:wAfter w:w="180" w:type="dxa"/>
        </w:trPr>
        <w:tc>
          <w:tcPr>
            <w:tcW w:w="630" w:type="dxa"/>
            <w:shd w:val="clear" w:color="auto" w:fill="auto"/>
          </w:tcPr>
          <w:p w:rsidR="00E92DBB" w:rsidRPr="004879CC" w:rsidRDefault="004668F6" w:rsidP="00E92DBB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 w:rsidR="001A7CA9" w:rsidRPr="004879C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1A7CA9" w:rsidRPr="004879CC" w:rsidRDefault="00E92DBB" w:rsidP="005C35D5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Report from Finance Committee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1A7CA9" w:rsidRPr="0005645E" w:rsidRDefault="001A7CA9" w:rsidP="001A7CA9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E92DBB" w:rsidTr="005C35D5">
        <w:trPr>
          <w:gridAfter w:val="1"/>
          <w:wAfter w:w="180" w:type="dxa"/>
        </w:trPr>
        <w:tc>
          <w:tcPr>
            <w:tcW w:w="630" w:type="dxa"/>
            <w:shd w:val="clear" w:color="auto" w:fill="auto"/>
          </w:tcPr>
          <w:p w:rsidR="00E92DBB" w:rsidRDefault="00E92DBB" w:rsidP="00E92DBB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E92DBB" w:rsidRDefault="00E92DBB" w:rsidP="005C35D5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Recommendation-Approve 2023-2024 Rockingham County Budget Request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E92DBB" w:rsidRPr="0005645E" w:rsidRDefault="004668F6" w:rsidP="001A7CA9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</w:p>
        </w:tc>
      </w:tr>
      <w:tr w:rsidR="00E92DBB" w:rsidTr="005C35D5">
        <w:trPr>
          <w:gridAfter w:val="1"/>
          <w:wAfter w:w="180" w:type="dxa"/>
        </w:trPr>
        <w:tc>
          <w:tcPr>
            <w:tcW w:w="630" w:type="dxa"/>
            <w:shd w:val="clear" w:color="auto" w:fill="auto"/>
          </w:tcPr>
          <w:p w:rsidR="00E92DBB" w:rsidRDefault="004668F6" w:rsidP="00E92DBB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</w:t>
            </w:r>
            <w:r w:rsidR="00E92DB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E92DBB" w:rsidRPr="004879CC" w:rsidRDefault="00E92DBB" w:rsidP="00E92DBB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879C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Report from Director of Human Resources</w:t>
            </w:r>
            <w:r w:rsidRPr="004879C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E92DBB" w:rsidRDefault="004668F6" w:rsidP="00E92DBB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D</w:t>
            </w:r>
          </w:p>
        </w:tc>
      </w:tr>
      <w:tr w:rsidR="001A7CA9" w:rsidTr="005C35D5">
        <w:trPr>
          <w:gridAfter w:val="1"/>
          <w:wAfter w:w="180" w:type="dxa"/>
        </w:trPr>
        <w:tc>
          <w:tcPr>
            <w:tcW w:w="630" w:type="dxa"/>
          </w:tcPr>
          <w:p w:rsidR="001A7CA9" w:rsidRDefault="004668F6" w:rsidP="001A7CA9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</w:t>
            </w:r>
            <w:r w:rsidR="001A7CA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1A7CA9" w:rsidRPr="00B05007" w:rsidRDefault="001A7CA9" w:rsidP="005C35D5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06E5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Report from Director of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Development/Executive Director RCC Foundation, Inc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1A7CA9" w:rsidRPr="0005645E" w:rsidRDefault="004668F6" w:rsidP="001A7CA9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</w:p>
        </w:tc>
      </w:tr>
      <w:tr w:rsidR="001A7CA9" w:rsidTr="005C35D5">
        <w:trPr>
          <w:gridAfter w:val="1"/>
          <w:wAfter w:w="180" w:type="dxa"/>
        </w:trPr>
        <w:tc>
          <w:tcPr>
            <w:tcW w:w="630" w:type="dxa"/>
          </w:tcPr>
          <w:p w:rsidR="001A7CA9" w:rsidRDefault="001A7CA9" w:rsidP="001A7CA9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1A7CA9" w:rsidRDefault="001A7CA9" w:rsidP="005C35D5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Treasurer’s Report and Gift Report</w:t>
            </w:r>
            <w:r w:rsidRPr="004879C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1A7CA9" w:rsidRDefault="001A7CA9" w:rsidP="001A7CA9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0F2D9B" w:rsidTr="005C35D5">
        <w:trPr>
          <w:gridAfter w:val="1"/>
          <w:wAfter w:w="180" w:type="dxa"/>
        </w:trPr>
        <w:tc>
          <w:tcPr>
            <w:tcW w:w="630" w:type="dxa"/>
          </w:tcPr>
          <w:p w:rsidR="000F2D9B" w:rsidRDefault="000F2D9B" w:rsidP="000F2D9B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0F2D9B" w:rsidRPr="00B05007" w:rsidRDefault="000F2D9B" w:rsidP="000F2D9B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President’s Recommendation Memo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0F2D9B" w:rsidRDefault="009C7F28" w:rsidP="000F2D9B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</w:t>
            </w:r>
          </w:p>
        </w:tc>
      </w:tr>
      <w:tr w:rsidR="002D53BB" w:rsidTr="005C35D5">
        <w:trPr>
          <w:gridAfter w:val="1"/>
          <w:wAfter w:w="180" w:type="dxa"/>
        </w:trPr>
        <w:tc>
          <w:tcPr>
            <w:tcW w:w="630" w:type="dxa"/>
          </w:tcPr>
          <w:p w:rsidR="002D53BB" w:rsidRDefault="002D53BB" w:rsidP="001A7CA9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2D53BB" w:rsidRDefault="002D53BB" w:rsidP="005C35D5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*Approv</w:t>
            </w:r>
            <w:r w:rsidR="00C53FD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al of MOU between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C53FD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RCCF and RCC</w:t>
            </w:r>
            <w:r w:rsidR="00C53FD9" w:rsidRPr="004879C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2D53BB" w:rsidRDefault="002D53BB" w:rsidP="001A7CA9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1A7CA9" w:rsidTr="005C35D5">
        <w:trPr>
          <w:gridAfter w:val="1"/>
          <w:wAfter w:w="180" w:type="dxa"/>
        </w:trPr>
        <w:tc>
          <w:tcPr>
            <w:tcW w:w="630" w:type="dxa"/>
          </w:tcPr>
          <w:p w:rsidR="001A7CA9" w:rsidRDefault="004668F6" w:rsidP="001A7CA9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  <w:r w:rsidR="001A7CA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1A7CA9" w:rsidRPr="00406E5C" w:rsidRDefault="001A7CA9" w:rsidP="005C35D5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Report from Associate Vice President for Technology and Institutional Effectiveness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1A7CA9" w:rsidRDefault="0078378E" w:rsidP="001A7CA9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G</w:t>
            </w:r>
          </w:p>
        </w:tc>
      </w:tr>
      <w:tr w:rsidR="00F6467D" w:rsidTr="005C35D5">
        <w:trPr>
          <w:gridAfter w:val="1"/>
          <w:wAfter w:w="180" w:type="dxa"/>
        </w:trPr>
        <w:tc>
          <w:tcPr>
            <w:tcW w:w="630" w:type="dxa"/>
          </w:tcPr>
          <w:p w:rsidR="00F6467D" w:rsidRDefault="00F6467D" w:rsidP="001A7CA9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F6467D" w:rsidRDefault="00F6467D" w:rsidP="005C35D5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</w:t>
            </w:r>
            <w:r w:rsidR="00AC1C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</w:t>
            </w:r>
            <w:r w:rsidR="00777AF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</w:t>
            </w:r>
            <w:r w:rsidR="00AC1C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777AF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Continuing Education Enrollment Report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F6467D" w:rsidRDefault="0078378E" w:rsidP="001A7CA9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H</w:t>
            </w:r>
          </w:p>
        </w:tc>
      </w:tr>
      <w:tr w:rsidR="00521624" w:rsidTr="005C35D5">
        <w:trPr>
          <w:gridAfter w:val="1"/>
          <w:wAfter w:w="180" w:type="dxa"/>
        </w:trPr>
        <w:tc>
          <w:tcPr>
            <w:tcW w:w="630" w:type="dxa"/>
          </w:tcPr>
          <w:p w:rsidR="00521624" w:rsidRDefault="00521624" w:rsidP="001A7CA9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521624" w:rsidRDefault="00521624" w:rsidP="005C35D5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</w:t>
            </w:r>
            <w:r w:rsidR="00AC1C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</w:t>
            </w:r>
            <w:r w:rsidR="00777AF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  <w:r w:rsidR="00AC1C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777AF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Spring Curriculum Enrollment </w:t>
            </w:r>
            <w:r w:rsidR="00AC1C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Report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521624" w:rsidRDefault="0078378E" w:rsidP="001A7CA9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I</w:t>
            </w:r>
          </w:p>
        </w:tc>
      </w:tr>
      <w:tr w:rsidR="001A7CA9" w:rsidTr="005C35D5">
        <w:trPr>
          <w:gridAfter w:val="1"/>
          <w:wAfter w:w="180" w:type="dxa"/>
        </w:trPr>
        <w:tc>
          <w:tcPr>
            <w:tcW w:w="630" w:type="dxa"/>
          </w:tcPr>
          <w:p w:rsidR="001A7CA9" w:rsidRDefault="004668F6" w:rsidP="001A7CA9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10</w:t>
            </w:r>
            <w:r w:rsidR="001A7CA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1A7CA9" w:rsidRDefault="001A7CA9" w:rsidP="005C35D5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Report from Associate Vice President for Facilities and External Affairs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1A7CA9" w:rsidRDefault="001A7CA9" w:rsidP="001A7CA9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C1C52" w:rsidTr="005C35D5">
        <w:trPr>
          <w:gridAfter w:val="1"/>
          <w:wAfter w:w="180" w:type="dxa"/>
        </w:trPr>
        <w:tc>
          <w:tcPr>
            <w:tcW w:w="630" w:type="dxa"/>
          </w:tcPr>
          <w:p w:rsidR="00AC1C52" w:rsidRDefault="00AC1C52" w:rsidP="00AC1C52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AC1C52" w:rsidRPr="00B05007" w:rsidRDefault="00AC1C52" w:rsidP="00AC1C52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President’s Recommendation Memo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C1C52" w:rsidRDefault="0078378E" w:rsidP="00AC1C52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J</w:t>
            </w:r>
          </w:p>
        </w:tc>
      </w:tr>
      <w:tr w:rsidR="00AC1C52" w:rsidTr="005C35D5">
        <w:trPr>
          <w:gridAfter w:val="1"/>
          <w:wAfter w:w="180" w:type="dxa"/>
        </w:trPr>
        <w:tc>
          <w:tcPr>
            <w:tcW w:w="630" w:type="dxa"/>
          </w:tcPr>
          <w:p w:rsidR="00AC1C52" w:rsidRDefault="00AC1C52" w:rsidP="00AC1C52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AC1C52" w:rsidRDefault="00AC1C52" w:rsidP="00AC1C52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*Approval </w:t>
            </w:r>
            <w:r w:rsidR="00B3175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to Close Out the Humanities Second Floor Renovation Project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C1C52" w:rsidRDefault="00AC1C52" w:rsidP="00AC1C52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B31750" w:rsidTr="005C35D5">
        <w:trPr>
          <w:gridAfter w:val="1"/>
          <w:wAfter w:w="180" w:type="dxa"/>
        </w:trPr>
        <w:tc>
          <w:tcPr>
            <w:tcW w:w="630" w:type="dxa"/>
          </w:tcPr>
          <w:p w:rsidR="00B31750" w:rsidRDefault="00B31750" w:rsidP="00AC1C52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B31750" w:rsidRDefault="00B31750" w:rsidP="00AC1C52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*Approval to Add Funds to the Industrial Technologies II Renovation Project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B31750" w:rsidRDefault="00B31750" w:rsidP="00AC1C52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C1C52" w:rsidTr="005C35D5">
        <w:trPr>
          <w:gridAfter w:val="1"/>
          <w:wAfter w:w="180" w:type="dxa"/>
        </w:trPr>
        <w:tc>
          <w:tcPr>
            <w:tcW w:w="630" w:type="dxa"/>
          </w:tcPr>
          <w:p w:rsidR="00AC1C52" w:rsidRDefault="00AC1C52" w:rsidP="00AC1C52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AC1C52" w:rsidRDefault="00AC1C52" w:rsidP="00AC1C52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Construction Update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C1C52" w:rsidRDefault="0078378E" w:rsidP="00AC1C52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K</w:t>
            </w:r>
          </w:p>
        </w:tc>
      </w:tr>
      <w:tr w:rsidR="00AC1C52" w:rsidTr="005C35D5">
        <w:trPr>
          <w:gridAfter w:val="1"/>
          <w:wAfter w:w="180" w:type="dxa"/>
        </w:trPr>
        <w:tc>
          <w:tcPr>
            <w:tcW w:w="630" w:type="dxa"/>
          </w:tcPr>
          <w:p w:rsidR="00AC1C52" w:rsidRDefault="00AC1C52" w:rsidP="00AC1C52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AC1C52" w:rsidRDefault="00AC1C52" w:rsidP="00AC1C52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ConnectNC Bond and Quarter-Cent Sales Tax Funds Report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C1C52" w:rsidRDefault="0078378E" w:rsidP="00AC1C52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L</w:t>
            </w:r>
          </w:p>
        </w:tc>
      </w:tr>
      <w:tr w:rsidR="00AC1C52" w:rsidTr="005C35D5">
        <w:trPr>
          <w:gridAfter w:val="1"/>
          <w:wAfter w:w="180" w:type="dxa"/>
        </w:trPr>
        <w:tc>
          <w:tcPr>
            <w:tcW w:w="630" w:type="dxa"/>
          </w:tcPr>
          <w:p w:rsidR="00AC1C52" w:rsidRDefault="00AC535E" w:rsidP="00AC1C52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 w:rsidR="00BC52B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 w:rsidR="00AC1C5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AC1C52" w:rsidRDefault="00AC1C52" w:rsidP="00AC1C52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Report from </w:t>
            </w:r>
            <w:r w:rsidR="004668F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Interim 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Vice President for Student Development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C1C52" w:rsidRDefault="0078378E" w:rsidP="00AC1C52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</w:t>
            </w:r>
          </w:p>
        </w:tc>
      </w:tr>
      <w:tr w:rsidR="00AC1C52" w:rsidTr="005C35D5">
        <w:trPr>
          <w:gridAfter w:val="1"/>
          <w:wAfter w:w="180" w:type="dxa"/>
        </w:trPr>
        <w:tc>
          <w:tcPr>
            <w:tcW w:w="630" w:type="dxa"/>
          </w:tcPr>
          <w:p w:rsidR="00AC1C52" w:rsidRDefault="00AC1C52" w:rsidP="00AC1C52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 w:rsidR="00BC52B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AC1C52" w:rsidRPr="00B05007" w:rsidRDefault="00AC1C52" w:rsidP="00AC1C52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Report from Student Trustee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C1C52" w:rsidRDefault="0078378E" w:rsidP="00AC1C52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N</w:t>
            </w:r>
          </w:p>
        </w:tc>
      </w:tr>
      <w:tr w:rsidR="00AC1C52" w:rsidTr="005C35D5">
        <w:trPr>
          <w:gridAfter w:val="1"/>
          <w:wAfter w:w="180" w:type="dxa"/>
        </w:trPr>
        <w:tc>
          <w:tcPr>
            <w:tcW w:w="630" w:type="dxa"/>
          </w:tcPr>
          <w:p w:rsidR="00AC1C52" w:rsidRDefault="00AC1C52" w:rsidP="00AC1C52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 w:rsidR="00BC52B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AC1C52" w:rsidRDefault="00AC1C52" w:rsidP="00AC1C52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Report from Vice President for Academic Affairs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C1C52" w:rsidRDefault="0078378E" w:rsidP="00AC1C52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O</w:t>
            </w:r>
          </w:p>
        </w:tc>
      </w:tr>
      <w:tr w:rsidR="009C7F28" w:rsidTr="005C35D5">
        <w:trPr>
          <w:gridAfter w:val="1"/>
          <w:wAfter w:w="180" w:type="dxa"/>
        </w:trPr>
        <w:tc>
          <w:tcPr>
            <w:tcW w:w="630" w:type="dxa"/>
          </w:tcPr>
          <w:p w:rsidR="009C7F28" w:rsidRDefault="009C7F28" w:rsidP="009C7F28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9C7F28" w:rsidRPr="00B05007" w:rsidRDefault="009C7F28" w:rsidP="009C7F28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President’s Recommendation Memo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9C7F28" w:rsidRDefault="009C7F28" w:rsidP="009C7F28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P</w:t>
            </w:r>
          </w:p>
        </w:tc>
      </w:tr>
      <w:tr w:rsidR="009C7F28" w:rsidTr="005C35D5">
        <w:trPr>
          <w:gridAfter w:val="1"/>
          <w:wAfter w:w="180" w:type="dxa"/>
        </w:trPr>
        <w:tc>
          <w:tcPr>
            <w:tcW w:w="630" w:type="dxa"/>
          </w:tcPr>
          <w:p w:rsidR="009C7F28" w:rsidRDefault="009C7F28" w:rsidP="009C7F28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9C7F28" w:rsidRDefault="009C7F28" w:rsidP="009C7F28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*Approval of Educational Leave with Pay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9C7F28" w:rsidRDefault="009C7F28" w:rsidP="009C7F28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C1C52" w:rsidTr="005C35D5">
        <w:trPr>
          <w:gridAfter w:val="1"/>
          <w:wAfter w:w="180" w:type="dxa"/>
        </w:trPr>
        <w:tc>
          <w:tcPr>
            <w:tcW w:w="630" w:type="dxa"/>
          </w:tcPr>
          <w:p w:rsidR="00AC1C52" w:rsidRDefault="00AC1C52" w:rsidP="00AC1C52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 w:rsidR="00BC52B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AC1C52" w:rsidRPr="00406E5C" w:rsidRDefault="00AC1C52" w:rsidP="00AC1C52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Report from Vice President for Administrative Services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C1C52" w:rsidRPr="0005645E" w:rsidRDefault="00AC1C52" w:rsidP="00AC1C52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C1C52" w:rsidTr="005C35D5">
        <w:trPr>
          <w:gridAfter w:val="1"/>
          <w:wAfter w:w="180" w:type="dxa"/>
        </w:trPr>
        <w:tc>
          <w:tcPr>
            <w:tcW w:w="630" w:type="dxa"/>
          </w:tcPr>
          <w:p w:rsidR="00AC1C52" w:rsidRDefault="00AC1C52" w:rsidP="00AC1C52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AC1C52" w:rsidRPr="00B05007" w:rsidRDefault="00AC1C52" w:rsidP="00AC1C52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President’s Recommendation Memo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C1C52" w:rsidRPr="0005645E" w:rsidRDefault="009C7F28" w:rsidP="00AC1C52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Q</w:t>
            </w:r>
          </w:p>
        </w:tc>
      </w:tr>
      <w:tr w:rsidR="00E92DBB" w:rsidTr="005C35D5">
        <w:trPr>
          <w:gridAfter w:val="1"/>
          <w:wAfter w:w="180" w:type="dxa"/>
        </w:trPr>
        <w:tc>
          <w:tcPr>
            <w:tcW w:w="630" w:type="dxa"/>
          </w:tcPr>
          <w:p w:rsidR="00E92DBB" w:rsidRDefault="00E92DBB" w:rsidP="00AC1C52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E92DBB" w:rsidRDefault="00E92DBB" w:rsidP="00AC1C52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*Approval</w:t>
            </w:r>
            <w:r w:rsidR="00E93DF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-Accept and File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E93DF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2022 Financial Statement Audit</w:t>
            </w:r>
            <w:r w:rsidR="00E93DFF"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E92DBB" w:rsidRDefault="00E92DBB" w:rsidP="00AC1C52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C1C52" w:rsidTr="005C35D5">
        <w:trPr>
          <w:gridAfter w:val="1"/>
          <w:wAfter w:w="180" w:type="dxa"/>
        </w:trPr>
        <w:tc>
          <w:tcPr>
            <w:tcW w:w="630" w:type="dxa"/>
          </w:tcPr>
          <w:p w:rsidR="00AC1C52" w:rsidRDefault="00AC1C52" w:rsidP="00AC1C52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AC1C52" w:rsidRDefault="00AC1C52" w:rsidP="00AC1C52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*Approval of Budget Transfers and Amendments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C1C52" w:rsidRDefault="009C7F28" w:rsidP="00AC1C52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</w:t>
            </w:r>
          </w:p>
        </w:tc>
      </w:tr>
      <w:tr w:rsidR="00AC1C52" w:rsidTr="005C35D5">
        <w:trPr>
          <w:gridAfter w:val="1"/>
          <w:wAfter w:w="180" w:type="dxa"/>
        </w:trPr>
        <w:tc>
          <w:tcPr>
            <w:tcW w:w="630" w:type="dxa"/>
          </w:tcPr>
          <w:p w:rsidR="00AC1C52" w:rsidRDefault="00AC1C52" w:rsidP="00AC1C52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AC1C52" w:rsidRDefault="00AC1C52" w:rsidP="00AC1C52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Board Financial Report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C1C52" w:rsidRDefault="009C7F28" w:rsidP="00AC1C52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S</w:t>
            </w:r>
          </w:p>
        </w:tc>
      </w:tr>
      <w:tr w:rsidR="00AC1C52" w:rsidTr="005C35D5">
        <w:trPr>
          <w:gridAfter w:val="1"/>
          <w:wAfter w:w="180" w:type="dxa"/>
        </w:trPr>
        <w:tc>
          <w:tcPr>
            <w:tcW w:w="630" w:type="dxa"/>
          </w:tcPr>
          <w:p w:rsidR="00AC1C52" w:rsidRDefault="00AC1C52" w:rsidP="00AC1C52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 w:rsidR="00BC52B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AC1C52" w:rsidRDefault="00AC1C52" w:rsidP="00AC1C52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President’s Report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C1C52" w:rsidRPr="0005645E" w:rsidRDefault="009C7F28" w:rsidP="00AC1C52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T</w:t>
            </w:r>
          </w:p>
        </w:tc>
      </w:tr>
      <w:tr w:rsidR="00585277" w:rsidTr="005C35D5">
        <w:trPr>
          <w:gridAfter w:val="1"/>
          <w:wAfter w:w="180" w:type="dxa"/>
        </w:trPr>
        <w:tc>
          <w:tcPr>
            <w:tcW w:w="630" w:type="dxa"/>
          </w:tcPr>
          <w:p w:rsidR="00585277" w:rsidRDefault="00585277" w:rsidP="00AC1C52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585277" w:rsidRDefault="00585277" w:rsidP="00AC1C52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</w:t>
            </w:r>
            <w:r w:rsidR="00F146C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Strategic Plan Mid-Year Review 2022-2023</w:t>
            </w:r>
            <w:r w:rsidR="00F146C4"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585277" w:rsidRDefault="00F146C4" w:rsidP="00AC1C52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</w:t>
            </w:r>
          </w:p>
        </w:tc>
      </w:tr>
      <w:tr w:rsidR="00AC1C52" w:rsidTr="005C35D5">
        <w:trPr>
          <w:gridAfter w:val="1"/>
          <w:wAfter w:w="180" w:type="dxa"/>
        </w:trPr>
        <w:tc>
          <w:tcPr>
            <w:tcW w:w="630" w:type="dxa"/>
          </w:tcPr>
          <w:p w:rsidR="00AC1C52" w:rsidRPr="00E538C6" w:rsidRDefault="00AC1C52" w:rsidP="00AC1C52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AC1C52" w:rsidRPr="00E538C6" w:rsidRDefault="00AC1C52" w:rsidP="00AC1C52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538C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</w:t>
            </w:r>
            <w:r w:rsidR="00E538C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NCCCS Priorities Update</w:t>
            </w:r>
            <w:r w:rsidRPr="00E538C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C1C52" w:rsidRDefault="00AC1C52" w:rsidP="00AC1C52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C1C52" w:rsidTr="005C35D5">
        <w:trPr>
          <w:gridAfter w:val="1"/>
          <w:wAfter w:w="180" w:type="dxa"/>
        </w:trPr>
        <w:tc>
          <w:tcPr>
            <w:tcW w:w="630" w:type="dxa"/>
          </w:tcPr>
          <w:p w:rsidR="00AC1C52" w:rsidRDefault="00AC1C52" w:rsidP="00AC1C52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 w:rsidR="00BC52B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AC1C52" w:rsidRDefault="00AC1C52" w:rsidP="00AC1C52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President’s Activities and 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Miscellaneous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C1C52" w:rsidRPr="0005645E" w:rsidRDefault="009C7F28" w:rsidP="00AC1C52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V</w:t>
            </w:r>
          </w:p>
        </w:tc>
      </w:tr>
      <w:tr w:rsidR="00EA7624" w:rsidTr="005C35D5">
        <w:trPr>
          <w:gridAfter w:val="1"/>
          <w:wAfter w:w="180" w:type="dxa"/>
        </w:trPr>
        <w:tc>
          <w:tcPr>
            <w:tcW w:w="630" w:type="dxa"/>
          </w:tcPr>
          <w:p w:rsidR="00EA7624" w:rsidRDefault="00EA7624" w:rsidP="00EA762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17.</w:t>
            </w:r>
          </w:p>
        </w:tc>
        <w:tc>
          <w:tcPr>
            <w:tcW w:w="9270" w:type="dxa"/>
            <w:gridSpan w:val="2"/>
          </w:tcPr>
          <w:p w:rsidR="00EA7624" w:rsidRDefault="00EA7624" w:rsidP="00EA7624">
            <w:pPr>
              <w:tabs>
                <w:tab w:val="left" w:pos="270"/>
                <w:tab w:val="left" w:pos="81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E40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Closed Session** (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Approval of Closed Session Minutes) (</w:t>
            </w:r>
            <w:r w:rsidRPr="00AE69A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G.S. 143-318.11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(</w:t>
            </w:r>
            <w:r w:rsidRPr="00AE69A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(a)(1))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EA7624" w:rsidRDefault="00EA7624" w:rsidP="00EA762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C1C52" w:rsidTr="005C35D5">
        <w:trPr>
          <w:gridAfter w:val="1"/>
          <w:wAfter w:w="180" w:type="dxa"/>
        </w:trPr>
        <w:tc>
          <w:tcPr>
            <w:tcW w:w="630" w:type="dxa"/>
          </w:tcPr>
          <w:p w:rsidR="00AC1C52" w:rsidRDefault="00AC1C52" w:rsidP="00AC1C52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 w:rsidR="00EA762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AC1C52" w:rsidRPr="005E408C" w:rsidRDefault="00AC1C52" w:rsidP="00AC1C52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E40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Adjournment</w:t>
            </w:r>
            <w:r w:rsidRPr="005E40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C1C52" w:rsidRPr="0005645E" w:rsidRDefault="00AC1C52" w:rsidP="00AC1C52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C1C52" w:rsidTr="005C35D5">
        <w:trPr>
          <w:gridAfter w:val="1"/>
          <w:wAfter w:w="180" w:type="dxa"/>
          <w:trHeight w:val="540"/>
        </w:trPr>
        <w:tc>
          <w:tcPr>
            <w:tcW w:w="630" w:type="dxa"/>
          </w:tcPr>
          <w:p w:rsidR="00AC1C52" w:rsidRDefault="00AC1C52" w:rsidP="00AC1C52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tbl>
            <w:tblPr>
              <w:tblStyle w:val="TableGrid"/>
              <w:tblW w:w="9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0"/>
            </w:tblGrid>
            <w:tr w:rsidR="00AC1C52" w:rsidRPr="005E408C" w:rsidTr="004900D4">
              <w:tc>
                <w:tcPr>
                  <w:tcW w:w="8460" w:type="dxa"/>
                </w:tcPr>
                <w:p w:rsidR="00AC1C52" w:rsidRPr="005E408C" w:rsidRDefault="00AC1C52" w:rsidP="00AC1C52">
                  <w:pPr>
                    <w:tabs>
                      <w:tab w:val="left" w:pos="270"/>
                      <w:tab w:val="right" w:leader="dot" w:pos="8100"/>
                      <w:tab w:val="right" w:leader="dot" w:pos="8712"/>
                      <w:tab w:val="left" w:pos="8953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szCs w:val="24"/>
                    </w:rPr>
                    <w:t>*Action Item       **</w:t>
                  </w:r>
                  <w:r w:rsidRPr="00B05007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szCs w:val="24"/>
                    </w:rPr>
                    <w:t xml:space="preserve"> A</w:t>
                  </w:r>
                  <w:r w:rsidRPr="00145AC7"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 w:rsidRPr="00145AC7">
                    <w:rPr>
                      <w:rFonts w:ascii="Times New Roman" w:eastAsia="Times New Roman" w:hAnsi="Times New Roman" w:cs="Times New Roman"/>
                      <w:b/>
                      <w:i/>
                      <w:spacing w:val="-3"/>
                    </w:rPr>
                    <w:t>closed session may be called as provided in N.C.G.S.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pacing w:val="-3"/>
                    </w:rPr>
                    <w:t>§ 143-318.11.</w:t>
                  </w:r>
                </w:p>
              </w:tc>
            </w:tr>
          </w:tbl>
          <w:p w:rsidR="00AC1C52" w:rsidRDefault="00AC1C52" w:rsidP="00AC1C52">
            <w:pPr>
              <w:tabs>
                <w:tab w:val="left" w:pos="639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AC1C52" w:rsidRPr="0005645E" w:rsidRDefault="00AC1C52" w:rsidP="00AC1C52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C1C52" w:rsidTr="005C35D5">
        <w:trPr>
          <w:trHeight w:val="61"/>
        </w:trPr>
        <w:tc>
          <w:tcPr>
            <w:tcW w:w="630" w:type="dxa"/>
          </w:tcPr>
          <w:p w:rsidR="00AC1C52" w:rsidRDefault="00AC1C52" w:rsidP="00AC1C52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180" w:type="dxa"/>
          </w:tcPr>
          <w:p w:rsidR="00AC1C52" w:rsidRPr="00B05007" w:rsidRDefault="00AC1C52" w:rsidP="00AC1C52">
            <w:pPr>
              <w:tabs>
                <w:tab w:val="left" w:pos="270"/>
                <w:tab w:val="right" w:leader="do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AC1C52" w:rsidRPr="0005645E" w:rsidRDefault="00AC1C52" w:rsidP="00AC1C52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:rsidR="007C11E0" w:rsidRPr="007C11E0" w:rsidRDefault="007C11E0" w:rsidP="00446FDD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:rsidR="00AC58EC" w:rsidRDefault="00AC58EC" w:rsidP="00446FDD">
      <w:pPr>
        <w:jc w:val="center"/>
      </w:pPr>
    </w:p>
    <w:sectPr w:rsidR="00AC58EC" w:rsidSect="005C35D5">
      <w:headerReference w:type="default" r:id="rId9"/>
      <w:footerReference w:type="default" r:id="rId10"/>
      <w:pgSz w:w="12240" w:h="15840"/>
      <w:pgMar w:top="1440" w:right="1267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914" w:rsidRDefault="00125914" w:rsidP="007C11E0">
      <w:pPr>
        <w:spacing w:after="0" w:line="240" w:lineRule="auto"/>
      </w:pPr>
      <w:r>
        <w:separator/>
      </w:r>
    </w:p>
  </w:endnote>
  <w:endnote w:type="continuationSeparator" w:id="0">
    <w:p w:rsidR="00125914" w:rsidRDefault="00125914" w:rsidP="007C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Times New Roman"/>
    <w:charset w:val="00"/>
    <w:family w:val="auto"/>
    <w:pitch w:val="variable"/>
    <w:sig w:usb0="A10000FF" w:usb1="4000005B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C2B" w:rsidRDefault="005A6C2B">
    <w:pPr>
      <w:pStyle w:val="Footer"/>
    </w:pPr>
    <w:r w:rsidRPr="007C11E0">
      <w:rPr>
        <w:noProof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298EF721" wp14:editId="6CAB6568">
              <wp:simplePos x="0" y="0"/>
              <wp:positionH relativeFrom="margin">
                <wp:posOffset>1210212</wp:posOffset>
              </wp:positionH>
              <wp:positionV relativeFrom="paragraph">
                <wp:posOffset>-278076</wp:posOffset>
              </wp:positionV>
              <wp:extent cx="3200400" cy="956945"/>
              <wp:effectExtent l="0" t="0" r="0" b="0"/>
              <wp:wrapNone/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00400" cy="956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A6C2B" w:rsidRDefault="005A6C2B" w:rsidP="007C11E0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Gotham Medium" w:hAnsi="Gotham Medium"/>
                              <w:b/>
                              <w:bCs/>
                              <w:color w:val="035642"/>
                              <w:sz w:val="20"/>
                            </w:rPr>
                          </w:pPr>
                          <w:r>
                            <w:rPr>
                              <w:rFonts w:ascii="Gotham Medium" w:hAnsi="Gotham Medium"/>
                              <w:b/>
                              <w:bCs/>
                              <w:color w:val="035642"/>
                              <w:sz w:val="20"/>
                            </w:rPr>
                            <w:t>Office of the President</w:t>
                          </w:r>
                        </w:p>
                        <w:p w:rsidR="005A6C2B" w:rsidRDefault="005A6C2B" w:rsidP="007C11E0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Gotham Medium" w:hAnsi="Gotham Medium"/>
                              <w:color w:val="035642"/>
                              <w:sz w:val="20"/>
                            </w:rPr>
                          </w:pPr>
                          <w:r>
                            <w:rPr>
                              <w:rFonts w:ascii="Gotham Medium" w:hAnsi="Gotham Medium"/>
                              <w:color w:val="035642"/>
                              <w:sz w:val="20"/>
                            </w:rPr>
                            <w:t>P.O. Box 38 Wentworth, NC 27375-0038</w:t>
                          </w:r>
                        </w:p>
                        <w:p w:rsidR="005A6C2B" w:rsidRDefault="005A6C2B" w:rsidP="007C11E0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Gotham Medium" w:hAnsi="Gotham Medium"/>
                              <w:color w:val="035642"/>
                              <w:sz w:val="20"/>
                            </w:rPr>
                          </w:pPr>
                          <w:r>
                            <w:rPr>
                              <w:rFonts w:ascii="Gotham Medium" w:hAnsi="Gotham Medium"/>
                              <w:color w:val="035642"/>
                              <w:sz w:val="20"/>
                            </w:rPr>
                            <w:t>336.342.4261 Fax 336.349.9986</w:t>
                          </w:r>
                        </w:p>
                        <w:p w:rsidR="005A6C2B" w:rsidRDefault="005A6C2B" w:rsidP="007C11E0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Gotham Medium" w:hAnsi="Gotham Medium"/>
                              <w:color w:val="035642"/>
                              <w:sz w:val="20"/>
                            </w:rPr>
                          </w:pPr>
                          <w:r>
                            <w:rPr>
                              <w:rFonts w:ascii="Gotham Medium" w:hAnsi="Gotham Medium"/>
                              <w:color w:val="035642"/>
                              <w:sz w:val="20"/>
                            </w:rPr>
                            <w:t>www.rockinghamcc.edu</w:t>
                          </w:r>
                        </w:p>
                      </w:txbxContent>
                    </wps:txbx>
                    <wps:bodyPr rot="0" vert="horz" wrap="square" lIns="137160" tIns="137160" rIns="13716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EF7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5.3pt;margin-top:-21.9pt;width:252pt;height:75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" filled="f" stroked="f" strokecolor="#333" strokeweight="2pt">
              <o:lock v:ext="edit" aspectratio="t"/>
              <v:textbox inset="10.8pt,10.8pt,10.8pt,10.8pt">
                <w:txbxContent>
                  <w:p w:rsidR="005A6C2B" w:rsidRDefault="005A6C2B" w:rsidP="007C11E0">
                    <w:pPr>
                      <w:widowControl w:val="0"/>
                      <w:spacing w:after="0"/>
                      <w:jc w:val="center"/>
                      <w:rPr>
                        <w:rFonts w:ascii="Gotham Medium" w:hAnsi="Gotham Medium"/>
                        <w:b/>
                        <w:bCs/>
                        <w:color w:val="035642"/>
                        <w:sz w:val="20"/>
                      </w:rPr>
                    </w:pPr>
                    <w:r>
                      <w:rPr>
                        <w:rFonts w:ascii="Gotham Medium" w:hAnsi="Gotham Medium"/>
                        <w:b/>
                        <w:bCs/>
                        <w:color w:val="035642"/>
                        <w:sz w:val="20"/>
                      </w:rPr>
                      <w:t>Office of the President</w:t>
                    </w:r>
                  </w:p>
                  <w:p w:rsidR="005A6C2B" w:rsidRDefault="005A6C2B" w:rsidP="007C11E0">
                    <w:pPr>
                      <w:widowControl w:val="0"/>
                      <w:spacing w:after="0"/>
                      <w:jc w:val="center"/>
                      <w:rPr>
                        <w:rFonts w:ascii="Gotham Medium" w:hAnsi="Gotham Medium"/>
                        <w:color w:val="035642"/>
                        <w:sz w:val="20"/>
                      </w:rPr>
                    </w:pPr>
                    <w:r>
                      <w:rPr>
                        <w:rFonts w:ascii="Gotham Medium" w:hAnsi="Gotham Medium"/>
                        <w:color w:val="035642"/>
                        <w:sz w:val="20"/>
                      </w:rPr>
                      <w:t>P.O. Box 38 Wentworth, NC 27375-0038</w:t>
                    </w:r>
                  </w:p>
                  <w:p w:rsidR="005A6C2B" w:rsidRDefault="005A6C2B" w:rsidP="007C11E0">
                    <w:pPr>
                      <w:widowControl w:val="0"/>
                      <w:spacing w:after="0"/>
                      <w:jc w:val="center"/>
                      <w:rPr>
                        <w:rFonts w:ascii="Gotham Medium" w:hAnsi="Gotham Medium"/>
                        <w:color w:val="035642"/>
                        <w:sz w:val="20"/>
                      </w:rPr>
                    </w:pPr>
                    <w:r>
                      <w:rPr>
                        <w:rFonts w:ascii="Gotham Medium" w:hAnsi="Gotham Medium"/>
                        <w:color w:val="035642"/>
                        <w:sz w:val="20"/>
                      </w:rPr>
                      <w:t>336.342.4261 Fax 336.349.9986</w:t>
                    </w:r>
                  </w:p>
                  <w:p w:rsidR="005A6C2B" w:rsidRDefault="005A6C2B" w:rsidP="007C11E0">
                    <w:pPr>
                      <w:widowControl w:val="0"/>
                      <w:spacing w:after="0"/>
                      <w:jc w:val="center"/>
                      <w:rPr>
                        <w:rFonts w:ascii="Gotham Medium" w:hAnsi="Gotham Medium"/>
                        <w:color w:val="035642"/>
                        <w:sz w:val="20"/>
                      </w:rPr>
                    </w:pPr>
                    <w:r>
                      <w:rPr>
                        <w:rFonts w:ascii="Gotham Medium" w:hAnsi="Gotham Medium"/>
                        <w:color w:val="035642"/>
                        <w:sz w:val="20"/>
                      </w:rPr>
                      <w:t>www.rockinghamcc.edu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914" w:rsidRDefault="00125914" w:rsidP="007C11E0">
      <w:pPr>
        <w:spacing w:after="0" w:line="240" w:lineRule="auto"/>
      </w:pPr>
      <w:r>
        <w:separator/>
      </w:r>
    </w:p>
  </w:footnote>
  <w:footnote w:type="continuationSeparator" w:id="0">
    <w:p w:rsidR="00125914" w:rsidRDefault="00125914" w:rsidP="007C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C2B" w:rsidRDefault="005A6C2B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23C3E90E" wp14:editId="2DD07349">
          <wp:simplePos x="0" y="0"/>
          <wp:positionH relativeFrom="page">
            <wp:posOffset>1904365</wp:posOffset>
          </wp:positionH>
          <wp:positionV relativeFrom="paragraph">
            <wp:posOffset>-91004</wp:posOffset>
          </wp:positionV>
          <wp:extent cx="3901147" cy="795528"/>
          <wp:effectExtent l="0" t="0" r="4445" b="5080"/>
          <wp:wrapNone/>
          <wp:docPr id="2" name="Picture 2" descr="logo-rcc-chartered-withtext-minim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cc-chartered-withtext-minimiz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1147" cy="79552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64E0"/>
    <w:multiLevelType w:val="hybridMultilevel"/>
    <w:tmpl w:val="E5E062C4"/>
    <w:lvl w:ilvl="0" w:tplc="DC22A9A0">
      <w:numFmt w:val="bullet"/>
      <w:lvlText w:val=""/>
      <w:lvlJc w:val="left"/>
      <w:pPr>
        <w:ind w:left="53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" w15:restartNumberingAfterBreak="0">
    <w:nsid w:val="1DA746A8"/>
    <w:multiLevelType w:val="hybridMultilevel"/>
    <w:tmpl w:val="7FE0420C"/>
    <w:lvl w:ilvl="0" w:tplc="0764F772"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261C2A0D"/>
    <w:multiLevelType w:val="hybridMultilevel"/>
    <w:tmpl w:val="7B5601EC"/>
    <w:lvl w:ilvl="0" w:tplc="2A5ECEB4">
      <w:start w:val="8"/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71047322"/>
    <w:multiLevelType w:val="hybridMultilevel"/>
    <w:tmpl w:val="DCB8F9D0"/>
    <w:lvl w:ilvl="0" w:tplc="CB02BC2E">
      <w:start w:val="2019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1E0"/>
    <w:rsid w:val="0000006B"/>
    <w:rsid w:val="00000964"/>
    <w:rsid w:val="00007E3D"/>
    <w:rsid w:val="00012E1A"/>
    <w:rsid w:val="000177D5"/>
    <w:rsid w:val="00020921"/>
    <w:rsid w:val="00020B6B"/>
    <w:rsid w:val="00026A7B"/>
    <w:rsid w:val="000322A0"/>
    <w:rsid w:val="00034B99"/>
    <w:rsid w:val="0003584C"/>
    <w:rsid w:val="00035F4E"/>
    <w:rsid w:val="0003662F"/>
    <w:rsid w:val="00037B05"/>
    <w:rsid w:val="00040315"/>
    <w:rsid w:val="00046DF1"/>
    <w:rsid w:val="000470F0"/>
    <w:rsid w:val="00055416"/>
    <w:rsid w:val="0005645E"/>
    <w:rsid w:val="00063411"/>
    <w:rsid w:val="00064AB8"/>
    <w:rsid w:val="00066416"/>
    <w:rsid w:val="000669BE"/>
    <w:rsid w:val="00066BB0"/>
    <w:rsid w:val="000722C6"/>
    <w:rsid w:val="00074CC3"/>
    <w:rsid w:val="000860A5"/>
    <w:rsid w:val="00090687"/>
    <w:rsid w:val="00092CE6"/>
    <w:rsid w:val="000944DC"/>
    <w:rsid w:val="00095CB8"/>
    <w:rsid w:val="00095E99"/>
    <w:rsid w:val="0009714E"/>
    <w:rsid w:val="000A4107"/>
    <w:rsid w:val="000A6610"/>
    <w:rsid w:val="000A670B"/>
    <w:rsid w:val="000B3E1C"/>
    <w:rsid w:val="000B5FA2"/>
    <w:rsid w:val="000C12D9"/>
    <w:rsid w:val="000C405F"/>
    <w:rsid w:val="000C458B"/>
    <w:rsid w:val="000C574D"/>
    <w:rsid w:val="000C7136"/>
    <w:rsid w:val="000C7B0E"/>
    <w:rsid w:val="000D5439"/>
    <w:rsid w:val="000D7955"/>
    <w:rsid w:val="000E1246"/>
    <w:rsid w:val="000E2331"/>
    <w:rsid w:val="000E4F79"/>
    <w:rsid w:val="000E557B"/>
    <w:rsid w:val="000E764E"/>
    <w:rsid w:val="000F02EA"/>
    <w:rsid w:val="000F143F"/>
    <w:rsid w:val="000F227E"/>
    <w:rsid w:val="000F2D9B"/>
    <w:rsid w:val="000F4083"/>
    <w:rsid w:val="000F56A3"/>
    <w:rsid w:val="001003B5"/>
    <w:rsid w:val="00112CDB"/>
    <w:rsid w:val="001163D9"/>
    <w:rsid w:val="001165CB"/>
    <w:rsid w:val="00116DB2"/>
    <w:rsid w:val="0011726A"/>
    <w:rsid w:val="00122EBD"/>
    <w:rsid w:val="0012365E"/>
    <w:rsid w:val="00123FB2"/>
    <w:rsid w:val="00125355"/>
    <w:rsid w:val="00125914"/>
    <w:rsid w:val="00135FCE"/>
    <w:rsid w:val="00140D5B"/>
    <w:rsid w:val="00142DAB"/>
    <w:rsid w:val="00145AC7"/>
    <w:rsid w:val="0014618C"/>
    <w:rsid w:val="001475FF"/>
    <w:rsid w:val="00147F54"/>
    <w:rsid w:val="00150A1B"/>
    <w:rsid w:val="00154890"/>
    <w:rsid w:val="00156428"/>
    <w:rsid w:val="00156A06"/>
    <w:rsid w:val="00157B23"/>
    <w:rsid w:val="00161D6A"/>
    <w:rsid w:val="00165850"/>
    <w:rsid w:val="00171387"/>
    <w:rsid w:val="00173CC4"/>
    <w:rsid w:val="00174C01"/>
    <w:rsid w:val="00175225"/>
    <w:rsid w:val="00176E43"/>
    <w:rsid w:val="00177332"/>
    <w:rsid w:val="00177CCD"/>
    <w:rsid w:val="00180585"/>
    <w:rsid w:val="0018671D"/>
    <w:rsid w:val="00191009"/>
    <w:rsid w:val="00191D1E"/>
    <w:rsid w:val="001943C3"/>
    <w:rsid w:val="001968BA"/>
    <w:rsid w:val="00197F3D"/>
    <w:rsid w:val="001A6045"/>
    <w:rsid w:val="001A7CA9"/>
    <w:rsid w:val="001B3008"/>
    <w:rsid w:val="001B3B19"/>
    <w:rsid w:val="001B3E99"/>
    <w:rsid w:val="001B4087"/>
    <w:rsid w:val="001B4E40"/>
    <w:rsid w:val="001B5EB3"/>
    <w:rsid w:val="001B6071"/>
    <w:rsid w:val="001B6707"/>
    <w:rsid w:val="001C67E1"/>
    <w:rsid w:val="001C6D27"/>
    <w:rsid w:val="001D24E4"/>
    <w:rsid w:val="001D5955"/>
    <w:rsid w:val="001E6750"/>
    <w:rsid w:val="001F036C"/>
    <w:rsid w:val="001F2866"/>
    <w:rsid w:val="001F3BF1"/>
    <w:rsid w:val="001F6C99"/>
    <w:rsid w:val="00201B9B"/>
    <w:rsid w:val="002044A6"/>
    <w:rsid w:val="00204A96"/>
    <w:rsid w:val="002110BB"/>
    <w:rsid w:val="002113E7"/>
    <w:rsid w:val="00215499"/>
    <w:rsid w:val="00220F71"/>
    <w:rsid w:val="0022139F"/>
    <w:rsid w:val="00222161"/>
    <w:rsid w:val="0022549E"/>
    <w:rsid w:val="00227B4A"/>
    <w:rsid w:val="0023365B"/>
    <w:rsid w:val="00235A97"/>
    <w:rsid w:val="00236884"/>
    <w:rsid w:val="00236DEE"/>
    <w:rsid w:val="00250552"/>
    <w:rsid w:val="0025260E"/>
    <w:rsid w:val="0025347D"/>
    <w:rsid w:val="002557C2"/>
    <w:rsid w:val="002558D2"/>
    <w:rsid w:val="00262EA4"/>
    <w:rsid w:val="00264443"/>
    <w:rsid w:val="002673FD"/>
    <w:rsid w:val="00271776"/>
    <w:rsid w:val="00276526"/>
    <w:rsid w:val="002802B2"/>
    <w:rsid w:val="00281783"/>
    <w:rsid w:val="00287B7D"/>
    <w:rsid w:val="002914DC"/>
    <w:rsid w:val="002915DA"/>
    <w:rsid w:val="00291BE6"/>
    <w:rsid w:val="0029274B"/>
    <w:rsid w:val="00293509"/>
    <w:rsid w:val="0029363B"/>
    <w:rsid w:val="0029761E"/>
    <w:rsid w:val="002B0D72"/>
    <w:rsid w:val="002B14D1"/>
    <w:rsid w:val="002B39FD"/>
    <w:rsid w:val="002B3E8F"/>
    <w:rsid w:val="002B7EF2"/>
    <w:rsid w:val="002C06ED"/>
    <w:rsid w:val="002C2ABC"/>
    <w:rsid w:val="002D0B8C"/>
    <w:rsid w:val="002D17F0"/>
    <w:rsid w:val="002D3A32"/>
    <w:rsid w:val="002D53BB"/>
    <w:rsid w:val="002E1981"/>
    <w:rsid w:val="002E3BD4"/>
    <w:rsid w:val="002E6F75"/>
    <w:rsid w:val="00300E74"/>
    <w:rsid w:val="00301814"/>
    <w:rsid w:val="00304845"/>
    <w:rsid w:val="0030489C"/>
    <w:rsid w:val="00305526"/>
    <w:rsid w:val="00307B4A"/>
    <w:rsid w:val="003113E5"/>
    <w:rsid w:val="003142E5"/>
    <w:rsid w:val="00314833"/>
    <w:rsid w:val="00314BEB"/>
    <w:rsid w:val="00314CFD"/>
    <w:rsid w:val="0031591B"/>
    <w:rsid w:val="00315A0F"/>
    <w:rsid w:val="00316C59"/>
    <w:rsid w:val="00323098"/>
    <w:rsid w:val="00324EB7"/>
    <w:rsid w:val="00325867"/>
    <w:rsid w:val="00337960"/>
    <w:rsid w:val="00337F99"/>
    <w:rsid w:val="0035006B"/>
    <w:rsid w:val="0035280E"/>
    <w:rsid w:val="003607BF"/>
    <w:rsid w:val="00366402"/>
    <w:rsid w:val="00372385"/>
    <w:rsid w:val="00373E88"/>
    <w:rsid w:val="00377776"/>
    <w:rsid w:val="00382675"/>
    <w:rsid w:val="00383F2C"/>
    <w:rsid w:val="00386B20"/>
    <w:rsid w:val="00387ACE"/>
    <w:rsid w:val="0039033D"/>
    <w:rsid w:val="003907BF"/>
    <w:rsid w:val="00396883"/>
    <w:rsid w:val="003A3B20"/>
    <w:rsid w:val="003B1792"/>
    <w:rsid w:val="003B1E21"/>
    <w:rsid w:val="003B2423"/>
    <w:rsid w:val="003B27C9"/>
    <w:rsid w:val="003B3B77"/>
    <w:rsid w:val="003B518A"/>
    <w:rsid w:val="003C3B8A"/>
    <w:rsid w:val="003E03E1"/>
    <w:rsid w:val="003E151F"/>
    <w:rsid w:val="003E4B02"/>
    <w:rsid w:val="003F0C57"/>
    <w:rsid w:val="003F1067"/>
    <w:rsid w:val="003F11F0"/>
    <w:rsid w:val="003F324C"/>
    <w:rsid w:val="003F4023"/>
    <w:rsid w:val="003F7375"/>
    <w:rsid w:val="004072FE"/>
    <w:rsid w:val="0041142E"/>
    <w:rsid w:val="00412A2C"/>
    <w:rsid w:val="00413D5A"/>
    <w:rsid w:val="00416DAE"/>
    <w:rsid w:val="00422698"/>
    <w:rsid w:val="0042437F"/>
    <w:rsid w:val="004342E4"/>
    <w:rsid w:val="004357EC"/>
    <w:rsid w:val="00443330"/>
    <w:rsid w:val="00444FD2"/>
    <w:rsid w:val="00446FDD"/>
    <w:rsid w:val="00447D0A"/>
    <w:rsid w:val="0045134E"/>
    <w:rsid w:val="004525D9"/>
    <w:rsid w:val="00454208"/>
    <w:rsid w:val="00454E89"/>
    <w:rsid w:val="00455342"/>
    <w:rsid w:val="004571B8"/>
    <w:rsid w:val="00460B5B"/>
    <w:rsid w:val="004668F6"/>
    <w:rsid w:val="0047360B"/>
    <w:rsid w:val="00473A2D"/>
    <w:rsid w:val="00473DE5"/>
    <w:rsid w:val="00474245"/>
    <w:rsid w:val="00474F1B"/>
    <w:rsid w:val="00482A6B"/>
    <w:rsid w:val="004849C6"/>
    <w:rsid w:val="004879CC"/>
    <w:rsid w:val="004900D4"/>
    <w:rsid w:val="00492208"/>
    <w:rsid w:val="00495142"/>
    <w:rsid w:val="004953C7"/>
    <w:rsid w:val="00495F93"/>
    <w:rsid w:val="004962B0"/>
    <w:rsid w:val="004A39B0"/>
    <w:rsid w:val="004A7D6F"/>
    <w:rsid w:val="004B0A9C"/>
    <w:rsid w:val="004B1293"/>
    <w:rsid w:val="004B71B6"/>
    <w:rsid w:val="004C52F7"/>
    <w:rsid w:val="004C54E5"/>
    <w:rsid w:val="004C767F"/>
    <w:rsid w:val="004D1235"/>
    <w:rsid w:val="004D44A4"/>
    <w:rsid w:val="004E0537"/>
    <w:rsid w:val="004E0F1E"/>
    <w:rsid w:val="004E10D4"/>
    <w:rsid w:val="004E65A4"/>
    <w:rsid w:val="004E715A"/>
    <w:rsid w:val="004F765B"/>
    <w:rsid w:val="00500410"/>
    <w:rsid w:val="0050059B"/>
    <w:rsid w:val="00502424"/>
    <w:rsid w:val="00503F86"/>
    <w:rsid w:val="00504802"/>
    <w:rsid w:val="0050694C"/>
    <w:rsid w:val="00506A87"/>
    <w:rsid w:val="00510EDD"/>
    <w:rsid w:val="005118F9"/>
    <w:rsid w:val="00514A7A"/>
    <w:rsid w:val="005173C5"/>
    <w:rsid w:val="00520E3C"/>
    <w:rsid w:val="00521624"/>
    <w:rsid w:val="00523A73"/>
    <w:rsid w:val="005330AF"/>
    <w:rsid w:val="005336B4"/>
    <w:rsid w:val="0053479B"/>
    <w:rsid w:val="0054277B"/>
    <w:rsid w:val="00544CB9"/>
    <w:rsid w:val="00546D7F"/>
    <w:rsid w:val="00547BB0"/>
    <w:rsid w:val="00553EF8"/>
    <w:rsid w:val="00560D64"/>
    <w:rsid w:val="00562C15"/>
    <w:rsid w:val="005727A8"/>
    <w:rsid w:val="0057383A"/>
    <w:rsid w:val="00573F81"/>
    <w:rsid w:val="005743C4"/>
    <w:rsid w:val="0057502C"/>
    <w:rsid w:val="00577E83"/>
    <w:rsid w:val="00583AC7"/>
    <w:rsid w:val="00585277"/>
    <w:rsid w:val="0059032C"/>
    <w:rsid w:val="00592998"/>
    <w:rsid w:val="005962A8"/>
    <w:rsid w:val="00596A2E"/>
    <w:rsid w:val="005A43AD"/>
    <w:rsid w:val="005A6C2B"/>
    <w:rsid w:val="005A6F8F"/>
    <w:rsid w:val="005A78AA"/>
    <w:rsid w:val="005A7909"/>
    <w:rsid w:val="005B1841"/>
    <w:rsid w:val="005B268F"/>
    <w:rsid w:val="005B674E"/>
    <w:rsid w:val="005C35D5"/>
    <w:rsid w:val="005C74AF"/>
    <w:rsid w:val="005D3663"/>
    <w:rsid w:val="005D47B7"/>
    <w:rsid w:val="006007BF"/>
    <w:rsid w:val="006008CB"/>
    <w:rsid w:val="00611030"/>
    <w:rsid w:val="00611509"/>
    <w:rsid w:val="00611C53"/>
    <w:rsid w:val="00621213"/>
    <w:rsid w:val="0062328E"/>
    <w:rsid w:val="00631CA3"/>
    <w:rsid w:val="00631EE7"/>
    <w:rsid w:val="00642373"/>
    <w:rsid w:val="00642D21"/>
    <w:rsid w:val="006431F9"/>
    <w:rsid w:val="00646A76"/>
    <w:rsid w:val="006530E6"/>
    <w:rsid w:val="006532C2"/>
    <w:rsid w:val="006555E3"/>
    <w:rsid w:val="00661A80"/>
    <w:rsid w:val="00661FA5"/>
    <w:rsid w:val="006636E5"/>
    <w:rsid w:val="00664928"/>
    <w:rsid w:val="006678F7"/>
    <w:rsid w:val="0067030A"/>
    <w:rsid w:val="00671E01"/>
    <w:rsid w:val="006753E5"/>
    <w:rsid w:val="00675B18"/>
    <w:rsid w:val="00676E90"/>
    <w:rsid w:val="00677704"/>
    <w:rsid w:val="006823F2"/>
    <w:rsid w:val="00684911"/>
    <w:rsid w:val="006901BE"/>
    <w:rsid w:val="006923A2"/>
    <w:rsid w:val="006935F9"/>
    <w:rsid w:val="00694408"/>
    <w:rsid w:val="006A0B6B"/>
    <w:rsid w:val="006A0EC5"/>
    <w:rsid w:val="006A5021"/>
    <w:rsid w:val="006A69B7"/>
    <w:rsid w:val="006C0B84"/>
    <w:rsid w:val="006D30B7"/>
    <w:rsid w:val="006E21BF"/>
    <w:rsid w:val="006E282F"/>
    <w:rsid w:val="006E4186"/>
    <w:rsid w:val="006E5FAA"/>
    <w:rsid w:val="006E78FA"/>
    <w:rsid w:val="006E7CDE"/>
    <w:rsid w:val="006F0809"/>
    <w:rsid w:val="006F1998"/>
    <w:rsid w:val="006F3883"/>
    <w:rsid w:val="006F3C83"/>
    <w:rsid w:val="006F40F1"/>
    <w:rsid w:val="007032DE"/>
    <w:rsid w:val="007104DB"/>
    <w:rsid w:val="00710FB2"/>
    <w:rsid w:val="0071241E"/>
    <w:rsid w:val="007166A5"/>
    <w:rsid w:val="00720BEB"/>
    <w:rsid w:val="00721DF9"/>
    <w:rsid w:val="00732101"/>
    <w:rsid w:val="00734092"/>
    <w:rsid w:val="00740EDB"/>
    <w:rsid w:val="0074670D"/>
    <w:rsid w:val="00752E1E"/>
    <w:rsid w:val="0075408B"/>
    <w:rsid w:val="00755EE7"/>
    <w:rsid w:val="00760BC8"/>
    <w:rsid w:val="0076349C"/>
    <w:rsid w:val="00763680"/>
    <w:rsid w:val="00763A0B"/>
    <w:rsid w:val="0076642E"/>
    <w:rsid w:val="0076695B"/>
    <w:rsid w:val="00772A32"/>
    <w:rsid w:val="00773D8A"/>
    <w:rsid w:val="00776585"/>
    <w:rsid w:val="00777AF4"/>
    <w:rsid w:val="00780B12"/>
    <w:rsid w:val="00781B26"/>
    <w:rsid w:val="0078378E"/>
    <w:rsid w:val="00783E6F"/>
    <w:rsid w:val="00786257"/>
    <w:rsid w:val="00787B7B"/>
    <w:rsid w:val="00790D5E"/>
    <w:rsid w:val="007928C4"/>
    <w:rsid w:val="007933EB"/>
    <w:rsid w:val="007946B5"/>
    <w:rsid w:val="007A0767"/>
    <w:rsid w:val="007A07EB"/>
    <w:rsid w:val="007A0970"/>
    <w:rsid w:val="007A20D3"/>
    <w:rsid w:val="007A2BCE"/>
    <w:rsid w:val="007A6618"/>
    <w:rsid w:val="007B262F"/>
    <w:rsid w:val="007B50FD"/>
    <w:rsid w:val="007B6A57"/>
    <w:rsid w:val="007B6C63"/>
    <w:rsid w:val="007B7073"/>
    <w:rsid w:val="007C11E0"/>
    <w:rsid w:val="007C2845"/>
    <w:rsid w:val="007C4B8E"/>
    <w:rsid w:val="007C5167"/>
    <w:rsid w:val="007D0CD8"/>
    <w:rsid w:val="007D1560"/>
    <w:rsid w:val="007D2683"/>
    <w:rsid w:val="007D3541"/>
    <w:rsid w:val="007D3B98"/>
    <w:rsid w:val="007D46CF"/>
    <w:rsid w:val="007D4CA1"/>
    <w:rsid w:val="007D5159"/>
    <w:rsid w:val="007D6B1F"/>
    <w:rsid w:val="007D72FA"/>
    <w:rsid w:val="007E061D"/>
    <w:rsid w:val="007E0EB3"/>
    <w:rsid w:val="007E46DA"/>
    <w:rsid w:val="007E7D9C"/>
    <w:rsid w:val="007F292A"/>
    <w:rsid w:val="007F738A"/>
    <w:rsid w:val="0080049A"/>
    <w:rsid w:val="00800A77"/>
    <w:rsid w:val="00800DE6"/>
    <w:rsid w:val="00802AB0"/>
    <w:rsid w:val="0080385A"/>
    <w:rsid w:val="00807C27"/>
    <w:rsid w:val="00814523"/>
    <w:rsid w:val="00817DD4"/>
    <w:rsid w:val="00820119"/>
    <w:rsid w:val="00821945"/>
    <w:rsid w:val="00823148"/>
    <w:rsid w:val="00825E65"/>
    <w:rsid w:val="00827AA1"/>
    <w:rsid w:val="00833692"/>
    <w:rsid w:val="008345BF"/>
    <w:rsid w:val="00837DEC"/>
    <w:rsid w:val="008422FB"/>
    <w:rsid w:val="008434F3"/>
    <w:rsid w:val="00844BC9"/>
    <w:rsid w:val="008471AD"/>
    <w:rsid w:val="00851EF7"/>
    <w:rsid w:val="0085238A"/>
    <w:rsid w:val="00853D06"/>
    <w:rsid w:val="008541D9"/>
    <w:rsid w:val="008568B0"/>
    <w:rsid w:val="008577D6"/>
    <w:rsid w:val="00862747"/>
    <w:rsid w:val="00863093"/>
    <w:rsid w:val="00866394"/>
    <w:rsid w:val="00866E5A"/>
    <w:rsid w:val="0086702D"/>
    <w:rsid w:val="00871549"/>
    <w:rsid w:val="00871F42"/>
    <w:rsid w:val="00874DF8"/>
    <w:rsid w:val="00876C54"/>
    <w:rsid w:val="0087772B"/>
    <w:rsid w:val="00877971"/>
    <w:rsid w:val="0088159C"/>
    <w:rsid w:val="00881DD1"/>
    <w:rsid w:val="00887FAA"/>
    <w:rsid w:val="00893E48"/>
    <w:rsid w:val="00895A96"/>
    <w:rsid w:val="008A1E00"/>
    <w:rsid w:val="008A5267"/>
    <w:rsid w:val="008A5475"/>
    <w:rsid w:val="008A7D3E"/>
    <w:rsid w:val="008B028F"/>
    <w:rsid w:val="008C772B"/>
    <w:rsid w:val="008D3D8C"/>
    <w:rsid w:val="008D556A"/>
    <w:rsid w:val="008D57A4"/>
    <w:rsid w:val="008E5B47"/>
    <w:rsid w:val="008E7680"/>
    <w:rsid w:val="008F098B"/>
    <w:rsid w:val="008F4C6B"/>
    <w:rsid w:val="00901F38"/>
    <w:rsid w:val="00901F78"/>
    <w:rsid w:val="009040DE"/>
    <w:rsid w:val="00906464"/>
    <w:rsid w:val="009110A7"/>
    <w:rsid w:val="00912BA3"/>
    <w:rsid w:val="009212F3"/>
    <w:rsid w:val="00923471"/>
    <w:rsid w:val="00923F5B"/>
    <w:rsid w:val="0092513C"/>
    <w:rsid w:val="009301B6"/>
    <w:rsid w:val="00931E4B"/>
    <w:rsid w:val="00932C2C"/>
    <w:rsid w:val="009401AD"/>
    <w:rsid w:val="0094032D"/>
    <w:rsid w:val="00941846"/>
    <w:rsid w:val="009446A1"/>
    <w:rsid w:val="00944A7E"/>
    <w:rsid w:val="0094556F"/>
    <w:rsid w:val="00946892"/>
    <w:rsid w:val="00951BA2"/>
    <w:rsid w:val="009536A1"/>
    <w:rsid w:val="009544F2"/>
    <w:rsid w:val="00954753"/>
    <w:rsid w:val="009551A0"/>
    <w:rsid w:val="00960E1E"/>
    <w:rsid w:val="009621BA"/>
    <w:rsid w:val="009630E3"/>
    <w:rsid w:val="009672E4"/>
    <w:rsid w:val="00975A67"/>
    <w:rsid w:val="00977299"/>
    <w:rsid w:val="00977DEC"/>
    <w:rsid w:val="0098150E"/>
    <w:rsid w:val="00982A06"/>
    <w:rsid w:val="00991C6D"/>
    <w:rsid w:val="00993D06"/>
    <w:rsid w:val="009A2F6F"/>
    <w:rsid w:val="009A41C2"/>
    <w:rsid w:val="009B3F57"/>
    <w:rsid w:val="009B72D6"/>
    <w:rsid w:val="009B7B7A"/>
    <w:rsid w:val="009C2C4B"/>
    <w:rsid w:val="009C572A"/>
    <w:rsid w:val="009C7F28"/>
    <w:rsid w:val="009D050C"/>
    <w:rsid w:val="009D2249"/>
    <w:rsid w:val="009D47C7"/>
    <w:rsid w:val="009D69ED"/>
    <w:rsid w:val="009D70C1"/>
    <w:rsid w:val="009E1C2E"/>
    <w:rsid w:val="009E3F1D"/>
    <w:rsid w:val="009E59C5"/>
    <w:rsid w:val="009E5B21"/>
    <w:rsid w:val="009F0D6A"/>
    <w:rsid w:val="009F192D"/>
    <w:rsid w:val="009F4CD9"/>
    <w:rsid w:val="009F521D"/>
    <w:rsid w:val="00A0394D"/>
    <w:rsid w:val="00A03998"/>
    <w:rsid w:val="00A04259"/>
    <w:rsid w:val="00A15648"/>
    <w:rsid w:val="00A22049"/>
    <w:rsid w:val="00A327EE"/>
    <w:rsid w:val="00A32AF4"/>
    <w:rsid w:val="00A33D13"/>
    <w:rsid w:val="00A33FD3"/>
    <w:rsid w:val="00A40741"/>
    <w:rsid w:val="00A43BFF"/>
    <w:rsid w:val="00A46824"/>
    <w:rsid w:val="00A474BC"/>
    <w:rsid w:val="00A536D7"/>
    <w:rsid w:val="00A5646F"/>
    <w:rsid w:val="00A575E8"/>
    <w:rsid w:val="00A60955"/>
    <w:rsid w:val="00A64D8B"/>
    <w:rsid w:val="00A65518"/>
    <w:rsid w:val="00A71565"/>
    <w:rsid w:val="00A77180"/>
    <w:rsid w:val="00A77858"/>
    <w:rsid w:val="00A80544"/>
    <w:rsid w:val="00A81466"/>
    <w:rsid w:val="00A82B71"/>
    <w:rsid w:val="00A84B1F"/>
    <w:rsid w:val="00A87344"/>
    <w:rsid w:val="00AA3F75"/>
    <w:rsid w:val="00AA3FC4"/>
    <w:rsid w:val="00AA40E6"/>
    <w:rsid w:val="00AA5FBC"/>
    <w:rsid w:val="00AA6C86"/>
    <w:rsid w:val="00AB2329"/>
    <w:rsid w:val="00AB406D"/>
    <w:rsid w:val="00AB5721"/>
    <w:rsid w:val="00AC0333"/>
    <w:rsid w:val="00AC1C52"/>
    <w:rsid w:val="00AC3C6B"/>
    <w:rsid w:val="00AC4B03"/>
    <w:rsid w:val="00AC535E"/>
    <w:rsid w:val="00AC58EC"/>
    <w:rsid w:val="00AD1AA0"/>
    <w:rsid w:val="00AD5C89"/>
    <w:rsid w:val="00AD5E14"/>
    <w:rsid w:val="00AE001E"/>
    <w:rsid w:val="00AE2039"/>
    <w:rsid w:val="00AE2CCC"/>
    <w:rsid w:val="00AE3253"/>
    <w:rsid w:val="00AE5CC6"/>
    <w:rsid w:val="00AE5D73"/>
    <w:rsid w:val="00AE5E29"/>
    <w:rsid w:val="00AE69A9"/>
    <w:rsid w:val="00AF0A63"/>
    <w:rsid w:val="00AF2C49"/>
    <w:rsid w:val="00AF44D7"/>
    <w:rsid w:val="00AF6FED"/>
    <w:rsid w:val="00B01005"/>
    <w:rsid w:val="00B01989"/>
    <w:rsid w:val="00B10B22"/>
    <w:rsid w:val="00B1638C"/>
    <w:rsid w:val="00B20E97"/>
    <w:rsid w:val="00B26245"/>
    <w:rsid w:val="00B316C2"/>
    <w:rsid w:val="00B31750"/>
    <w:rsid w:val="00B47EB5"/>
    <w:rsid w:val="00B5035C"/>
    <w:rsid w:val="00B5091D"/>
    <w:rsid w:val="00B50B65"/>
    <w:rsid w:val="00B53ECD"/>
    <w:rsid w:val="00B54BC3"/>
    <w:rsid w:val="00B56CDB"/>
    <w:rsid w:val="00B57A6D"/>
    <w:rsid w:val="00B63C13"/>
    <w:rsid w:val="00B676EA"/>
    <w:rsid w:val="00B7416E"/>
    <w:rsid w:val="00B7425F"/>
    <w:rsid w:val="00B74AE8"/>
    <w:rsid w:val="00B74BD7"/>
    <w:rsid w:val="00B770BA"/>
    <w:rsid w:val="00B827A3"/>
    <w:rsid w:val="00B86A05"/>
    <w:rsid w:val="00B90B8D"/>
    <w:rsid w:val="00B936C6"/>
    <w:rsid w:val="00B94121"/>
    <w:rsid w:val="00B96C5C"/>
    <w:rsid w:val="00BA16EA"/>
    <w:rsid w:val="00BA2C5E"/>
    <w:rsid w:val="00BA389C"/>
    <w:rsid w:val="00BA54D0"/>
    <w:rsid w:val="00BA69DA"/>
    <w:rsid w:val="00BB15AE"/>
    <w:rsid w:val="00BB2E2B"/>
    <w:rsid w:val="00BB4BF2"/>
    <w:rsid w:val="00BB5333"/>
    <w:rsid w:val="00BB6D1E"/>
    <w:rsid w:val="00BC059B"/>
    <w:rsid w:val="00BC1580"/>
    <w:rsid w:val="00BC1B82"/>
    <w:rsid w:val="00BC2B73"/>
    <w:rsid w:val="00BC3178"/>
    <w:rsid w:val="00BC4809"/>
    <w:rsid w:val="00BC52B3"/>
    <w:rsid w:val="00BC70C7"/>
    <w:rsid w:val="00BE1EEA"/>
    <w:rsid w:val="00BE2976"/>
    <w:rsid w:val="00BE3FFD"/>
    <w:rsid w:val="00BF054F"/>
    <w:rsid w:val="00BF5F9A"/>
    <w:rsid w:val="00BF6E3B"/>
    <w:rsid w:val="00C01634"/>
    <w:rsid w:val="00C043A7"/>
    <w:rsid w:val="00C112D4"/>
    <w:rsid w:val="00C11FC0"/>
    <w:rsid w:val="00C120BD"/>
    <w:rsid w:val="00C21A50"/>
    <w:rsid w:val="00C24BF8"/>
    <w:rsid w:val="00C30AB9"/>
    <w:rsid w:val="00C31E3C"/>
    <w:rsid w:val="00C33EE2"/>
    <w:rsid w:val="00C365E9"/>
    <w:rsid w:val="00C4237E"/>
    <w:rsid w:val="00C43773"/>
    <w:rsid w:val="00C46749"/>
    <w:rsid w:val="00C46946"/>
    <w:rsid w:val="00C50DA9"/>
    <w:rsid w:val="00C52358"/>
    <w:rsid w:val="00C53D4B"/>
    <w:rsid w:val="00C53FD9"/>
    <w:rsid w:val="00C56A04"/>
    <w:rsid w:val="00C60D18"/>
    <w:rsid w:val="00C60E24"/>
    <w:rsid w:val="00C66D77"/>
    <w:rsid w:val="00C710EA"/>
    <w:rsid w:val="00C74CE9"/>
    <w:rsid w:val="00C809E8"/>
    <w:rsid w:val="00C85317"/>
    <w:rsid w:val="00C85667"/>
    <w:rsid w:val="00C858C6"/>
    <w:rsid w:val="00C95292"/>
    <w:rsid w:val="00C97277"/>
    <w:rsid w:val="00C97B08"/>
    <w:rsid w:val="00CB1F9E"/>
    <w:rsid w:val="00CC06D0"/>
    <w:rsid w:val="00CC7CEB"/>
    <w:rsid w:val="00CD0E5F"/>
    <w:rsid w:val="00CD2015"/>
    <w:rsid w:val="00CD263E"/>
    <w:rsid w:val="00CD40CC"/>
    <w:rsid w:val="00CD7BE7"/>
    <w:rsid w:val="00CE0099"/>
    <w:rsid w:val="00CE0B5F"/>
    <w:rsid w:val="00CE543A"/>
    <w:rsid w:val="00CE6D76"/>
    <w:rsid w:val="00CF4FDF"/>
    <w:rsid w:val="00CF6905"/>
    <w:rsid w:val="00CF6F58"/>
    <w:rsid w:val="00D024C8"/>
    <w:rsid w:val="00D078F8"/>
    <w:rsid w:val="00D07FF6"/>
    <w:rsid w:val="00D11BD8"/>
    <w:rsid w:val="00D13F6A"/>
    <w:rsid w:val="00D1429C"/>
    <w:rsid w:val="00D1559C"/>
    <w:rsid w:val="00D16829"/>
    <w:rsid w:val="00D170C6"/>
    <w:rsid w:val="00D21F9C"/>
    <w:rsid w:val="00D246FC"/>
    <w:rsid w:val="00D25854"/>
    <w:rsid w:val="00D275CB"/>
    <w:rsid w:val="00D3297C"/>
    <w:rsid w:val="00D36045"/>
    <w:rsid w:val="00D3729E"/>
    <w:rsid w:val="00D378C8"/>
    <w:rsid w:val="00D43211"/>
    <w:rsid w:val="00D44DEB"/>
    <w:rsid w:val="00D45681"/>
    <w:rsid w:val="00D52D84"/>
    <w:rsid w:val="00D52E47"/>
    <w:rsid w:val="00D53137"/>
    <w:rsid w:val="00D55662"/>
    <w:rsid w:val="00D57CA2"/>
    <w:rsid w:val="00D6089D"/>
    <w:rsid w:val="00D6155F"/>
    <w:rsid w:val="00D647D1"/>
    <w:rsid w:val="00D66AFE"/>
    <w:rsid w:val="00D72073"/>
    <w:rsid w:val="00D73004"/>
    <w:rsid w:val="00D766D1"/>
    <w:rsid w:val="00D8092D"/>
    <w:rsid w:val="00D827C0"/>
    <w:rsid w:val="00D845F7"/>
    <w:rsid w:val="00D84B40"/>
    <w:rsid w:val="00D916BD"/>
    <w:rsid w:val="00D91DC6"/>
    <w:rsid w:val="00D92A73"/>
    <w:rsid w:val="00D95790"/>
    <w:rsid w:val="00D971C3"/>
    <w:rsid w:val="00DA3BFE"/>
    <w:rsid w:val="00DA5C02"/>
    <w:rsid w:val="00DB04E0"/>
    <w:rsid w:val="00DB5396"/>
    <w:rsid w:val="00DC3718"/>
    <w:rsid w:val="00DC4664"/>
    <w:rsid w:val="00DC6A2F"/>
    <w:rsid w:val="00DC6AF5"/>
    <w:rsid w:val="00DC6D8B"/>
    <w:rsid w:val="00DD2885"/>
    <w:rsid w:val="00DE2C3B"/>
    <w:rsid w:val="00DE3EF7"/>
    <w:rsid w:val="00DE46F4"/>
    <w:rsid w:val="00DE63AA"/>
    <w:rsid w:val="00DF0002"/>
    <w:rsid w:val="00DF078C"/>
    <w:rsid w:val="00DF2C58"/>
    <w:rsid w:val="00DF2CE9"/>
    <w:rsid w:val="00DF5AAE"/>
    <w:rsid w:val="00DF6D22"/>
    <w:rsid w:val="00DF6FF7"/>
    <w:rsid w:val="00E0575A"/>
    <w:rsid w:val="00E06264"/>
    <w:rsid w:val="00E06E5E"/>
    <w:rsid w:val="00E10566"/>
    <w:rsid w:val="00E1132B"/>
    <w:rsid w:val="00E124F2"/>
    <w:rsid w:val="00E2139B"/>
    <w:rsid w:val="00E21B8D"/>
    <w:rsid w:val="00E22D78"/>
    <w:rsid w:val="00E23395"/>
    <w:rsid w:val="00E2654A"/>
    <w:rsid w:val="00E32DA3"/>
    <w:rsid w:val="00E34312"/>
    <w:rsid w:val="00E35E7C"/>
    <w:rsid w:val="00E36E33"/>
    <w:rsid w:val="00E435B7"/>
    <w:rsid w:val="00E43BD1"/>
    <w:rsid w:val="00E43CAE"/>
    <w:rsid w:val="00E44D88"/>
    <w:rsid w:val="00E464C4"/>
    <w:rsid w:val="00E47550"/>
    <w:rsid w:val="00E538C6"/>
    <w:rsid w:val="00E557D8"/>
    <w:rsid w:val="00E55C84"/>
    <w:rsid w:val="00E60096"/>
    <w:rsid w:val="00E60255"/>
    <w:rsid w:val="00E648E3"/>
    <w:rsid w:val="00E71D02"/>
    <w:rsid w:val="00E7268E"/>
    <w:rsid w:val="00E72C54"/>
    <w:rsid w:val="00E72CE1"/>
    <w:rsid w:val="00E73D8B"/>
    <w:rsid w:val="00E74AE3"/>
    <w:rsid w:val="00E76457"/>
    <w:rsid w:val="00E76D75"/>
    <w:rsid w:val="00E807B3"/>
    <w:rsid w:val="00E82454"/>
    <w:rsid w:val="00E903AD"/>
    <w:rsid w:val="00E90919"/>
    <w:rsid w:val="00E92DBB"/>
    <w:rsid w:val="00E93DFF"/>
    <w:rsid w:val="00E9479A"/>
    <w:rsid w:val="00E94D63"/>
    <w:rsid w:val="00E960A5"/>
    <w:rsid w:val="00EA7624"/>
    <w:rsid w:val="00EB1327"/>
    <w:rsid w:val="00EB1894"/>
    <w:rsid w:val="00EB412C"/>
    <w:rsid w:val="00EB4452"/>
    <w:rsid w:val="00EC252C"/>
    <w:rsid w:val="00EC379C"/>
    <w:rsid w:val="00EC5EEF"/>
    <w:rsid w:val="00ED1477"/>
    <w:rsid w:val="00ED2BA3"/>
    <w:rsid w:val="00ED315E"/>
    <w:rsid w:val="00ED54F9"/>
    <w:rsid w:val="00EE1087"/>
    <w:rsid w:val="00EE38F6"/>
    <w:rsid w:val="00EE619A"/>
    <w:rsid w:val="00EE6D0A"/>
    <w:rsid w:val="00EE776A"/>
    <w:rsid w:val="00EF1D13"/>
    <w:rsid w:val="00EF478A"/>
    <w:rsid w:val="00EF5ECB"/>
    <w:rsid w:val="00F07338"/>
    <w:rsid w:val="00F11717"/>
    <w:rsid w:val="00F146C4"/>
    <w:rsid w:val="00F20925"/>
    <w:rsid w:val="00F25697"/>
    <w:rsid w:val="00F26544"/>
    <w:rsid w:val="00F32973"/>
    <w:rsid w:val="00F33444"/>
    <w:rsid w:val="00F358B1"/>
    <w:rsid w:val="00F3764F"/>
    <w:rsid w:val="00F4124B"/>
    <w:rsid w:val="00F445CD"/>
    <w:rsid w:val="00F46832"/>
    <w:rsid w:val="00F51325"/>
    <w:rsid w:val="00F521A4"/>
    <w:rsid w:val="00F5257D"/>
    <w:rsid w:val="00F5259F"/>
    <w:rsid w:val="00F525A4"/>
    <w:rsid w:val="00F53484"/>
    <w:rsid w:val="00F57A06"/>
    <w:rsid w:val="00F6142D"/>
    <w:rsid w:val="00F6467D"/>
    <w:rsid w:val="00F67106"/>
    <w:rsid w:val="00F676D9"/>
    <w:rsid w:val="00F7390C"/>
    <w:rsid w:val="00F81BA4"/>
    <w:rsid w:val="00F83492"/>
    <w:rsid w:val="00F86969"/>
    <w:rsid w:val="00F876B6"/>
    <w:rsid w:val="00F90708"/>
    <w:rsid w:val="00FA2257"/>
    <w:rsid w:val="00FA5E23"/>
    <w:rsid w:val="00FB1667"/>
    <w:rsid w:val="00FB2750"/>
    <w:rsid w:val="00FB3A09"/>
    <w:rsid w:val="00FB4D1D"/>
    <w:rsid w:val="00FC1743"/>
    <w:rsid w:val="00FC213B"/>
    <w:rsid w:val="00FC5531"/>
    <w:rsid w:val="00FD03D2"/>
    <w:rsid w:val="00FD1E3E"/>
    <w:rsid w:val="00FD409D"/>
    <w:rsid w:val="00FD606B"/>
    <w:rsid w:val="00FE183E"/>
    <w:rsid w:val="00FE2169"/>
    <w:rsid w:val="00FE46A2"/>
    <w:rsid w:val="00FE4886"/>
    <w:rsid w:val="00FF07AE"/>
    <w:rsid w:val="00FF0EE8"/>
    <w:rsid w:val="00FF5081"/>
    <w:rsid w:val="00FF5627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91700"/>
  <w15:chartTrackingRefBased/>
  <w15:docId w15:val="{DA7D99C6-7B91-4108-A62A-CFF771CD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1E0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1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1E0"/>
  </w:style>
  <w:style w:type="paragraph" w:styleId="Footer">
    <w:name w:val="footer"/>
    <w:basedOn w:val="Normal"/>
    <w:link w:val="FooterChar"/>
    <w:uiPriority w:val="99"/>
    <w:unhideWhenUsed/>
    <w:rsid w:val="007C1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1E0"/>
  </w:style>
  <w:style w:type="table" w:styleId="TableGrid">
    <w:name w:val="Table Grid"/>
    <w:basedOn w:val="TableNormal"/>
    <w:uiPriority w:val="39"/>
    <w:rsid w:val="007C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1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7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ckerson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92E97-9628-487B-8E68-BDF21366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969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facstaff</dc:creator>
  <cp:keywords/>
  <dc:description/>
  <cp:lastModifiedBy>Lynne Dickerson</cp:lastModifiedBy>
  <cp:revision>11</cp:revision>
  <cp:lastPrinted>2023-03-10T16:08:00Z</cp:lastPrinted>
  <dcterms:created xsi:type="dcterms:W3CDTF">2023-02-22T19:08:00Z</dcterms:created>
  <dcterms:modified xsi:type="dcterms:W3CDTF">2023-03-10T17:00:00Z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